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62B" w:rsidRDefault="0026362B" w:rsidP="00CF5DE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Bio for Board Election:</w:t>
      </w:r>
    </w:p>
    <w:p w:rsidR="00D80762" w:rsidRDefault="00CF5DEB" w:rsidP="00CF5DEB">
      <w:pPr>
        <w:rPr>
          <w:sz w:val="28"/>
          <w:szCs w:val="28"/>
        </w:rPr>
      </w:pPr>
      <w:r>
        <w:rPr>
          <w:sz w:val="28"/>
          <w:szCs w:val="28"/>
        </w:rPr>
        <w:t>I have been a resident of the Meadows since</w:t>
      </w:r>
      <w:r w:rsidR="00655151">
        <w:rPr>
          <w:sz w:val="28"/>
          <w:szCs w:val="28"/>
        </w:rPr>
        <w:t xml:space="preserve"> April</w:t>
      </w:r>
      <w:r>
        <w:rPr>
          <w:sz w:val="28"/>
          <w:szCs w:val="28"/>
        </w:rPr>
        <w:t xml:space="preserve"> 1989 when I bought a </w:t>
      </w:r>
      <w:r w:rsidR="002A1CA9">
        <w:rPr>
          <w:sz w:val="28"/>
          <w:szCs w:val="28"/>
        </w:rPr>
        <w:t>one bedroom Braddock</w:t>
      </w:r>
      <w:r w:rsidR="00655151">
        <w:rPr>
          <w:sz w:val="28"/>
          <w:szCs w:val="28"/>
        </w:rPr>
        <w:t xml:space="preserve"> Unit that had been a </w:t>
      </w:r>
      <w:r w:rsidR="002A1CA9">
        <w:rPr>
          <w:sz w:val="28"/>
          <w:szCs w:val="28"/>
        </w:rPr>
        <w:t xml:space="preserve">rental </w:t>
      </w:r>
      <w:r w:rsidR="00655151">
        <w:rPr>
          <w:sz w:val="28"/>
          <w:szCs w:val="28"/>
        </w:rPr>
        <w:t xml:space="preserve">unit </w:t>
      </w:r>
      <w:r w:rsidR="002A1CA9">
        <w:rPr>
          <w:sz w:val="28"/>
          <w:szCs w:val="28"/>
        </w:rPr>
        <w:t>for m</w:t>
      </w:r>
      <w:r w:rsidR="00655151">
        <w:rPr>
          <w:sz w:val="28"/>
          <w:szCs w:val="28"/>
        </w:rPr>
        <w:t>any years.  In 2004, I renovated my</w:t>
      </w:r>
      <w:r w:rsidR="002A1CA9">
        <w:rPr>
          <w:sz w:val="28"/>
          <w:szCs w:val="28"/>
        </w:rPr>
        <w:t xml:space="preserve"> attic into much needed additional living space</w:t>
      </w:r>
      <w:r w:rsidR="00655151">
        <w:rPr>
          <w:sz w:val="28"/>
          <w:szCs w:val="28"/>
        </w:rPr>
        <w:t xml:space="preserve"> and am the proud owner of a two bedroom two bath unit</w:t>
      </w:r>
      <w:r w:rsidR="0026362B">
        <w:rPr>
          <w:sz w:val="28"/>
          <w:szCs w:val="28"/>
        </w:rPr>
        <w:t xml:space="preserve"> in our neighborhood</w:t>
      </w:r>
      <w:r w:rsidR="002A1CA9">
        <w:rPr>
          <w:sz w:val="28"/>
          <w:szCs w:val="28"/>
        </w:rPr>
        <w:t>.  I often say to</w:t>
      </w:r>
      <w:r w:rsidR="00655151">
        <w:rPr>
          <w:sz w:val="28"/>
          <w:szCs w:val="28"/>
        </w:rPr>
        <w:t xml:space="preserve"> people that living here is akin to</w:t>
      </w:r>
      <w:r w:rsidR="002A1CA9">
        <w:rPr>
          <w:sz w:val="28"/>
          <w:szCs w:val="28"/>
        </w:rPr>
        <w:t xml:space="preserve"> living in a park complete with a resort like swimming pool</w:t>
      </w:r>
      <w:r w:rsidR="00E12625">
        <w:rPr>
          <w:sz w:val="28"/>
          <w:szCs w:val="28"/>
        </w:rPr>
        <w:t xml:space="preserve"> and tennis courts</w:t>
      </w:r>
      <w:r w:rsidR="002A1CA9">
        <w:rPr>
          <w:sz w:val="28"/>
          <w:szCs w:val="28"/>
        </w:rPr>
        <w:t>!   I have</w:t>
      </w:r>
      <w:r w:rsidR="00E12625">
        <w:rPr>
          <w:sz w:val="28"/>
          <w:szCs w:val="28"/>
        </w:rPr>
        <w:t xml:space="preserve"> </w:t>
      </w:r>
      <w:r w:rsidR="002A1CA9">
        <w:rPr>
          <w:sz w:val="28"/>
          <w:szCs w:val="28"/>
        </w:rPr>
        <w:t xml:space="preserve">made friends </w:t>
      </w:r>
      <w:r w:rsidR="0026362B">
        <w:rPr>
          <w:sz w:val="28"/>
          <w:szCs w:val="28"/>
        </w:rPr>
        <w:t xml:space="preserve">here </w:t>
      </w:r>
      <w:r w:rsidR="002A1CA9">
        <w:rPr>
          <w:sz w:val="28"/>
          <w:szCs w:val="28"/>
        </w:rPr>
        <w:t>with many lovely people</w:t>
      </w:r>
      <w:r w:rsidR="00655151">
        <w:rPr>
          <w:sz w:val="28"/>
          <w:szCs w:val="28"/>
        </w:rPr>
        <w:t xml:space="preserve"> over the years and</w:t>
      </w:r>
      <w:r w:rsidR="002A1CA9">
        <w:rPr>
          <w:sz w:val="28"/>
          <w:szCs w:val="28"/>
        </w:rPr>
        <w:t xml:space="preserve"> have thrived for 30 years</w:t>
      </w:r>
      <w:r w:rsidR="00655151">
        <w:rPr>
          <w:sz w:val="28"/>
          <w:szCs w:val="28"/>
        </w:rPr>
        <w:t>.  Professionally,</w:t>
      </w:r>
      <w:r w:rsidR="002A1CA9">
        <w:rPr>
          <w:sz w:val="28"/>
          <w:szCs w:val="28"/>
        </w:rPr>
        <w:t xml:space="preserve"> I retired from Fairfax County Government after practicing Social W</w:t>
      </w:r>
      <w:r w:rsidR="00655151">
        <w:rPr>
          <w:sz w:val="28"/>
          <w:szCs w:val="28"/>
        </w:rPr>
        <w:t>ork for 33 years.  I am happy at this time to give back to the community that has given me so much.</w:t>
      </w:r>
    </w:p>
    <w:p w:rsidR="0026362B" w:rsidRPr="00CF5DEB" w:rsidRDefault="0026362B" w:rsidP="00CF5DEB">
      <w:pPr>
        <w:rPr>
          <w:sz w:val="28"/>
          <w:szCs w:val="28"/>
        </w:rPr>
      </w:pPr>
      <w:r>
        <w:rPr>
          <w:sz w:val="28"/>
          <w:szCs w:val="28"/>
        </w:rPr>
        <w:t>Frona Adelson</w:t>
      </w:r>
    </w:p>
    <w:sectPr w:rsidR="0026362B" w:rsidRPr="00CF5DEB" w:rsidSect="00D80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EB"/>
    <w:rsid w:val="0026362B"/>
    <w:rsid w:val="002A1CA9"/>
    <w:rsid w:val="00655151"/>
    <w:rsid w:val="00C466E7"/>
    <w:rsid w:val="00CF5DEB"/>
    <w:rsid w:val="00D80762"/>
    <w:rsid w:val="00E1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FDF189-C13F-4FE3-AD65-9C980267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F2FC564B</Template>
  <TotalTime>0</TotalTime>
  <Pages>1</Pages>
  <Words>109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Frona</dc:creator>
  <cp:lastModifiedBy>Sabiha Noorzai-Barbour</cp:lastModifiedBy>
  <cp:revision>2</cp:revision>
  <dcterms:created xsi:type="dcterms:W3CDTF">2019-09-23T14:05:00Z</dcterms:created>
  <dcterms:modified xsi:type="dcterms:W3CDTF">2019-09-23T14:05:00Z</dcterms:modified>
</cp:coreProperties>
</file>